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vertAnchor="page" w:tblpY="7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831"/>
        <w:gridCol w:w="2831"/>
        <w:gridCol w:w="2832"/>
      </w:tblGrid>
      <w:tr w:rsidR="00691756" w:rsidRPr="00691756" w14:paraId="3845C687" w14:textId="77777777" w:rsidTr="00810812">
        <w:tc>
          <w:tcPr>
            <w:tcW w:w="2831" w:type="dxa"/>
          </w:tcPr>
          <w:p w14:paraId="2191A241" w14:textId="615BD47B" w:rsidR="00691756" w:rsidRPr="00691756" w:rsidRDefault="00691756" w:rsidP="00810812">
            <w:pPr>
              <w:pStyle w:val="Topptekst"/>
            </w:pPr>
          </w:p>
        </w:tc>
        <w:tc>
          <w:tcPr>
            <w:tcW w:w="2831" w:type="dxa"/>
          </w:tcPr>
          <w:p w14:paraId="090B93B3" w14:textId="74562E69" w:rsidR="00691756" w:rsidRPr="00691756" w:rsidRDefault="00691756" w:rsidP="00810812">
            <w:pPr>
              <w:pStyle w:val="Topptekst"/>
            </w:pPr>
          </w:p>
        </w:tc>
        <w:tc>
          <w:tcPr>
            <w:tcW w:w="2832" w:type="dxa"/>
          </w:tcPr>
          <w:p w14:paraId="271A5544" w14:textId="3F928DC9" w:rsidR="00691756" w:rsidRPr="00691756" w:rsidRDefault="00691756" w:rsidP="00810812">
            <w:pPr>
              <w:pStyle w:val="Topptekst"/>
            </w:pPr>
          </w:p>
        </w:tc>
      </w:tr>
    </w:tbl>
    <w:p w14:paraId="6F10EC14" w14:textId="42F3F8D0" w:rsidR="00810812" w:rsidRPr="000A6E65" w:rsidRDefault="00810812" w:rsidP="000757D7"/>
    <w:sectPr w:rsidR="00810812" w:rsidRPr="000A6E65" w:rsidSect="008C2E9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2268" w:bottom="170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3597" w14:textId="77777777" w:rsidR="000757D7" w:rsidRDefault="000757D7" w:rsidP="00691756">
      <w:pPr>
        <w:spacing w:after="0"/>
      </w:pPr>
      <w:r>
        <w:separator/>
      </w:r>
    </w:p>
  </w:endnote>
  <w:endnote w:type="continuationSeparator" w:id="0">
    <w:p w14:paraId="3CFF843D" w14:textId="77777777" w:rsidR="000757D7" w:rsidRDefault="000757D7" w:rsidP="00691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B661" w14:textId="77777777" w:rsidR="00B8309F" w:rsidRDefault="00B8309F" w:rsidP="002A1B2A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F3651E0" w14:textId="77777777" w:rsidR="00B8309F" w:rsidRDefault="00B8309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1275" w14:textId="77777777" w:rsidR="00B8309F" w:rsidRDefault="00B8309F" w:rsidP="002A1B2A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0CC40140" w14:textId="77777777" w:rsidR="00810812" w:rsidRDefault="008C2E92" w:rsidP="00AB7062">
    <w:pPr>
      <w:pStyle w:val="Bunntekst"/>
      <w:tabs>
        <w:tab w:val="clear" w:pos="9072"/>
      </w:tabs>
      <w:ind w:right="-1503"/>
      <w:jc w:val="right"/>
    </w:pPr>
    <w:r>
      <w:rPr>
        <w:noProof/>
        <w:lang w:val="en-US" w:eastAsia="nb-NO"/>
      </w:rPr>
      <w:drawing>
        <wp:anchor distT="0" distB="0" distL="114300" distR="114300" simplePos="0" relativeHeight="251662336" behindDoc="1" locked="0" layoutInCell="1" allowOverlap="1" wp14:anchorId="6430AE7B" wp14:editId="3AA27EAC">
          <wp:simplePos x="0" y="0"/>
          <wp:positionH relativeFrom="page">
            <wp:posOffset>0</wp:posOffset>
          </wp:positionH>
          <wp:positionV relativeFrom="page">
            <wp:posOffset>10034270</wp:posOffset>
          </wp:positionV>
          <wp:extent cx="7559040" cy="65786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02E6" w14:textId="77777777" w:rsidR="00691756" w:rsidRDefault="000C6B23">
    <w:pPr>
      <w:pStyle w:val="Bunntekst"/>
    </w:pPr>
    <w:r>
      <w:rPr>
        <w:noProof/>
        <w:lang w:val="en-US" w:eastAsia="nb-NO"/>
      </w:rPr>
      <w:drawing>
        <wp:anchor distT="0" distB="0" distL="114300" distR="114300" simplePos="0" relativeHeight="251664384" behindDoc="1" locked="0" layoutInCell="1" allowOverlap="1" wp14:anchorId="053D04A0" wp14:editId="10E732D6">
          <wp:simplePos x="0" y="0"/>
          <wp:positionH relativeFrom="page">
            <wp:posOffset>0</wp:posOffset>
          </wp:positionH>
          <wp:positionV relativeFrom="page">
            <wp:posOffset>9969500</wp:posOffset>
          </wp:positionV>
          <wp:extent cx="7552800" cy="7236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9031" w14:textId="77777777" w:rsidR="000757D7" w:rsidRDefault="000757D7" w:rsidP="00691756">
      <w:pPr>
        <w:spacing w:after="0"/>
      </w:pPr>
      <w:r>
        <w:separator/>
      </w:r>
    </w:p>
  </w:footnote>
  <w:footnote w:type="continuationSeparator" w:id="0">
    <w:p w14:paraId="3391F585" w14:textId="77777777" w:rsidR="000757D7" w:rsidRDefault="000757D7" w:rsidP="00691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0F97" w14:textId="77777777" w:rsidR="00810812" w:rsidRDefault="00810812" w:rsidP="00AB7062">
    <w:pPr>
      <w:pStyle w:val="Topptekst"/>
      <w:tabs>
        <w:tab w:val="clear" w:pos="9072"/>
        <w:tab w:val="right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3D34" w14:textId="77777777" w:rsidR="00691756" w:rsidRDefault="00810812">
    <w:pPr>
      <w:pStyle w:val="Topptekst"/>
    </w:pPr>
    <w:r>
      <w:rPr>
        <w:noProof/>
        <w:lang w:val="en-US" w:eastAsia="nb-NO"/>
      </w:rPr>
      <w:drawing>
        <wp:anchor distT="0" distB="0" distL="114300" distR="114300" simplePos="0" relativeHeight="251659264" behindDoc="1" locked="0" layoutInCell="1" allowOverlap="1" wp14:anchorId="06E26C19" wp14:editId="0BD29925">
          <wp:simplePos x="0" y="0"/>
          <wp:positionH relativeFrom="page">
            <wp:posOffset>6124575</wp:posOffset>
          </wp:positionH>
          <wp:positionV relativeFrom="page">
            <wp:posOffset>-38100</wp:posOffset>
          </wp:positionV>
          <wp:extent cx="1439335" cy="1619250"/>
          <wp:effectExtent l="0" t="0" r="889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675"/>
                  <a:stretch/>
                </pic:blipFill>
                <pic:spPr bwMode="auto">
                  <a:xfrm>
                    <a:off x="0" y="0"/>
                    <a:ext cx="1439545" cy="1619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D7"/>
    <w:rsid w:val="000757D7"/>
    <w:rsid w:val="000A6E65"/>
    <w:rsid w:val="000C6B23"/>
    <w:rsid w:val="001B40A7"/>
    <w:rsid w:val="00210259"/>
    <w:rsid w:val="00213ADB"/>
    <w:rsid w:val="00260CB5"/>
    <w:rsid w:val="00356099"/>
    <w:rsid w:val="003E3DB8"/>
    <w:rsid w:val="00591D5B"/>
    <w:rsid w:val="0064743A"/>
    <w:rsid w:val="00691756"/>
    <w:rsid w:val="00722B27"/>
    <w:rsid w:val="00763BA4"/>
    <w:rsid w:val="00810812"/>
    <w:rsid w:val="00821169"/>
    <w:rsid w:val="0085112D"/>
    <w:rsid w:val="008C2E92"/>
    <w:rsid w:val="009E270A"/>
    <w:rsid w:val="00AB7062"/>
    <w:rsid w:val="00B8309F"/>
    <w:rsid w:val="00DB4694"/>
    <w:rsid w:val="00F72E24"/>
    <w:rsid w:val="00F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6F4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12"/>
    <w:pPr>
      <w:spacing w:after="24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27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E270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E270A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A6E65"/>
    <w:rPr>
      <w:color w:val="auto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82116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691756"/>
    <w:rPr>
      <w:rFonts w:asciiTheme="majorHAnsi" w:eastAsiaTheme="majorEastAsia" w:hAnsiTheme="majorHAnsi" w:cstheme="majorBidi"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21169"/>
    <w:pPr>
      <w:numPr>
        <w:ilvl w:val="1"/>
      </w:numPr>
      <w:spacing w:after="0"/>
      <w:contextualSpacing/>
    </w:pPr>
    <w:rPr>
      <w:rFonts w:eastAsiaTheme="minorEastAsia"/>
      <w:spacing w:val="15"/>
      <w:sz w:val="4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91756"/>
    <w:rPr>
      <w:rFonts w:eastAsiaTheme="minorEastAsia"/>
      <w:spacing w:val="15"/>
      <w:sz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175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91756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91756"/>
    <w:rPr>
      <w:rFonts w:asciiTheme="majorHAnsi" w:eastAsiaTheme="majorEastAsia" w:hAnsiTheme="majorHAnsi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9E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Blank">
    <w:name w:val="Blank"/>
    <w:basedOn w:val="Vanligtabell"/>
    <w:uiPriority w:val="99"/>
    <w:rsid w:val="00821169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</w:style>
  <w:style w:type="paragraph" w:styleId="Topptekst">
    <w:name w:val="header"/>
    <w:basedOn w:val="Normal"/>
    <w:link w:val="TopptekstTegn"/>
    <w:uiPriority w:val="99"/>
    <w:rsid w:val="00691756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691756"/>
    <w:rPr>
      <w:sz w:val="18"/>
    </w:rPr>
  </w:style>
  <w:style w:type="paragraph" w:styleId="Bunntekst">
    <w:name w:val="footer"/>
    <w:basedOn w:val="Normal"/>
    <w:link w:val="BunntekstTegn"/>
    <w:uiPriority w:val="99"/>
    <w:semiHidden/>
    <w:rsid w:val="00691756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91756"/>
    <w:rPr>
      <w:sz w:val="18"/>
    </w:rPr>
  </w:style>
  <w:style w:type="character" w:styleId="Sidetall">
    <w:name w:val="page number"/>
    <w:basedOn w:val="Standardskriftforavsnitt"/>
    <w:uiPriority w:val="99"/>
    <w:semiHidden/>
    <w:rsid w:val="00B83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Mottaker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E005-4769-405D-842D-9163088CAC36}">
  <ds:schemaRefs/>
</ds:datastoreItem>
</file>

<file path=customXml/itemProps2.xml><?xml version="1.0" encoding="utf-8"?>
<ds:datastoreItem xmlns:ds="http://schemas.openxmlformats.org/officeDocument/2006/customXml" ds:itemID="{3F5FA636-AAEC-9745-BEEA-F0E6CE03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Brevark.dotx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Vetle Daler</dc:creator>
  <cp:keywords/>
  <dc:description/>
  <cp:lastModifiedBy>Vetle Daler</cp:lastModifiedBy>
  <cp:revision>1</cp:revision>
  <dcterms:created xsi:type="dcterms:W3CDTF">2025-05-27T18:37:00Z</dcterms:created>
  <dcterms:modified xsi:type="dcterms:W3CDTF">2025-05-27T18:38:00Z</dcterms:modified>
</cp:coreProperties>
</file>